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6D" w:rsidRPr="00F134A5" w:rsidRDefault="0019191C">
      <w:pPr>
        <w:rPr>
          <w:sz w:val="36"/>
          <w:szCs w:val="36"/>
        </w:rPr>
      </w:pPr>
      <w:r>
        <w:rPr>
          <w:sz w:val="36"/>
          <w:szCs w:val="36"/>
        </w:rPr>
        <w:t>Chapter 3</w:t>
      </w:r>
      <w:r w:rsidR="00F134A5" w:rsidRPr="00F134A5">
        <w:rPr>
          <w:sz w:val="36"/>
          <w:szCs w:val="36"/>
        </w:rPr>
        <w:t xml:space="preserve"> Study guide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Test </w:t>
      </w:r>
      <w:r w:rsidR="002A26C6">
        <w:rPr>
          <w:sz w:val="36"/>
          <w:szCs w:val="36"/>
        </w:rPr>
        <w:t>Date________</w:t>
      </w:r>
    </w:p>
    <w:p w:rsidR="00F134A5" w:rsidRPr="00F134A5" w:rsidRDefault="00F134A5"/>
    <w:p w:rsidR="00F134A5" w:rsidRPr="00F134A5" w:rsidRDefault="00F134A5">
      <w:pPr>
        <w:rPr>
          <w:outline/>
          <w:color w:val="C0504D" w:themeColor="accent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F134A5">
        <w:rPr>
          <w:outline/>
          <w:color w:val="C0504D" w:themeColor="accent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Key Words</w:t>
      </w:r>
    </w:p>
    <w:p w:rsidR="00C5264C" w:rsidRDefault="0019191C">
      <w:r>
        <w:t>Matter</w:t>
      </w:r>
    </w:p>
    <w:p w:rsidR="0019191C" w:rsidRDefault="0019191C">
      <w:r>
        <w:t>Atom</w:t>
      </w:r>
    </w:p>
    <w:p w:rsidR="0019191C" w:rsidRDefault="0019191C">
      <w:r>
        <w:t>Law of Conservation of Matter</w:t>
      </w:r>
    </w:p>
    <w:p w:rsidR="0019191C" w:rsidRDefault="0019191C">
      <w:r>
        <w:t>Electron</w:t>
      </w:r>
    </w:p>
    <w:p w:rsidR="0019191C" w:rsidRDefault="0019191C">
      <w:r>
        <w:t>Nucleus</w:t>
      </w:r>
    </w:p>
    <w:p w:rsidR="0019191C" w:rsidRDefault="0019191C">
      <w:r>
        <w:t>Proton</w:t>
      </w:r>
    </w:p>
    <w:p w:rsidR="0019191C" w:rsidRDefault="0019191C">
      <w:r>
        <w:t>Neutron</w:t>
      </w:r>
    </w:p>
    <w:p w:rsidR="0019191C" w:rsidRDefault="0019191C">
      <w:r>
        <w:t>Element</w:t>
      </w:r>
    </w:p>
    <w:p w:rsidR="0019191C" w:rsidRDefault="0019191C">
      <w:r>
        <w:t>Atomic Number</w:t>
      </w:r>
    </w:p>
    <w:p w:rsidR="0019191C" w:rsidRDefault="0019191C">
      <w:r>
        <w:t>Isotope</w:t>
      </w:r>
    </w:p>
    <w:p w:rsidR="0019191C" w:rsidRDefault="0019191C">
      <w:r>
        <w:t>Mass Number</w:t>
      </w:r>
    </w:p>
    <w:p w:rsidR="0019191C" w:rsidRDefault="0019191C">
      <w:r>
        <w:t>Atomic Mass</w:t>
      </w:r>
    </w:p>
    <w:p w:rsidR="0019191C" w:rsidRDefault="0019191C">
      <w:r>
        <w:t>Metal</w:t>
      </w:r>
    </w:p>
    <w:p w:rsidR="0019191C" w:rsidRDefault="0019191C">
      <w:r>
        <w:t>Nonmetal</w:t>
      </w:r>
    </w:p>
    <w:p w:rsidR="0019191C" w:rsidRDefault="0019191C">
      <w:r>
        <w:t>Metalloid</w:t>
      </w:r>
    </w:p>
    <w:p w:rsidR="0019191C" w:rsidRDefault="0019191C">
      <w:r>
        <w:t>Substance</w:t>
      </w:r>
    </w:p>
    <w:p w:rsidR="0019191C" w:rsidRDefault="0019191C">
      <w:r>
        <w:t>Compound</w:t>
      </w:r>
    </w:p>
    <w:p w:rsidR="0019191C" w:rsidRDefault="0019191C">
      <w:r>
        <w:t>Mixture</w:t>
      </w:r>
    </w:p>
    <w:p w:rsidR="00C5264C" w:rsidRDefault="00C5264C"/>
    <w:p w:rsidR="00F134A5" w:rsidRDefault="00F134A5"/>
    <w:p w:rsidR="00F134A5" w:rsidRPr="00850A32" w:rsidRDefault="00C5264C">
      <w:pPr>
        <w:rPr>
          <w:sz w:val="32"/>
          <w:szCs w:val="32"/>
        </w:rPr>
      </w:pPr>
      <w:r>
        <w:rPr>
          <w:sz w:val="32"/>
          <w:szCs w:val="32"/>
        </w:rPr>
        <w:t>Chapt</w:t>
      </w:r>
      <w:r w:rsidR="0019191C">
        <w:rPr>
          <w:sz w:val="32"/>
          <w:szCs w:val="32"/>
        </w:rPr>
        <w:t>er 3</w:t>
      </w:r>
      <w:r w:rsidR="002A26C6" w:rsidRPr="00850A32">
        <w:rPr>
          <w:sz w:val="32"/>
          <w:szCs w:val="32"/>
        </w:rPr>
        <w:t xml:space="preserve"> Test 40 points</w:t>
      </w:r>
    </w:p>
    <w:p w:rsidR="002A26C6" w:rsidRDefault="002A26C6"/>
    <w:p w:rsidR="009C0D75" w:rsidRPr="00850A32" w:rsidRDefault="0019191C">
      <w:pPr>
        <w:rPr>
          <w:b/>
        </w:rPr>
      </w:pPr>
      <w:r>
        <w:rPr>
          <w:b/>
        </w:rPr>
        <w:t>Part 1 (8</w:t>
      </w:r>
      <w:r w:rsidR="009C0D75" w:rsidRPr="00850A32">
        <w:rPr>
          <w:b/>
        </w:rPr>
        <w:t xml:space="preserve"> points</w:t>
      </w:r>
      <w:proofErr w:type="gramStart"/>
      <w:r w:rsidR="009C0D75" w:rsidRPr="00850A32">
        <w:rPr>
          <w:b/>
        </w:rPr>
        <w:t>)  T</w:t>
      </w:r>
      <w:proofErr w:type="gramEnd"/>
      <w:r w:rsidR="009C0D75" w:rsidRPr="00850A32">
        <w:rPr>
          <w:b/>
        </w:rPr>
        <w:t>/F</w:t>
      </w:r>
    </w:p>
    <w:p w:rsidR="009C0D75" w:rsidRPr="00850A32" w:rsidRDefault="009C0D75">
      <w:pPr>
        <w:rPr>
          <w:b/>
        </w:rPr>
      </w:pPr>
      <w:r w:rsidRPr="00850A32">
        <w:rPr>
          <w:b/>
        </w:rPr>
        <w:t>Key Concepts</w:t>
      </w:r>
    </w:p>
    <w:p w:rsidR="00B05635" w:rsidRDefault="002A26C6" w:rsidP="0019191C">
      <w:r>
        <w:tab/>
      </w:r>
      <w:r w:rsidR="0019191C">
        <w:t>Vocabulary</w:t>
      </w:r>
    </w:p>
    <w:p w:rsidR="0019191C" w:rsidRDefault="0019191C" w:rsidP="0019191C">
      <w:r>
        <w:tab/>
        <w:t>Periodic Table Classifications</w:t>
      </w:r>
    </w:p>
    <w:p w:rsidR="0019191C" w:rsidRDefault="0019191C" w:rsidP="0019191C">
      <w:r>
        <w:tab/>
        <w:t>Atom Models and Scientists discoveries</w:t>
      </w:r>
    </w:p>
    <w:p w:rsidR="0019191C" w:rsidRDefault="0019191C" w:rsidP="0019191C">
      <w:r>
        <w:tab/>
        <w:t>Atomic Concepts</w:t>
      </w:r>
    </w:p>
    <w:p w:rsidR="002A26C6" w:rsidRDefault="002A26C6">
      <w:r>
        <w:tab/>
      </w:r>
    </w:p>
    <w:p w:rsidR="002A26C6" w:rsidRPr="00850A32" w:rsidRDefault="002A26C6">
      <w:pPr>
        <w:rPr>
          <w:b/>
        </w:rPr>
      </w:pPr>
      <w:r w:rsidRPr="00850A32">
        <w:rPr>
          <w:b/>
        </w:rPr>
        <w:t>Part 2 (</w:t>
      </w:r>
      <w:r w:rsidR="0019191C">
        <w:rPr>
          <w:b/>
        </w:rPr>
        <w:t>16</w:t>
      </w:r>
      <w:r w:rsidRPr="00850A32">
        <w:rPr>
          <w:b/>
        </w:rPr>
        <w:t xml:space="preserve"> points</w:t>
      </w:r>
      <w:proofErr w:type="gramStart"/>
      <w:r w:rsidRPr="00850A32">
        <w:rPr>
          <w:b/>
        </w:rPr>
        <w:t>)  M</w:t>
      </w:r>
      <w:proofErr w:type="gramEnd"/>
      <w:r w:rsidRPr="00850A32">
        <w:rPr>
          <w:b/>
        </w:rPr>
        <w:t>/C</w:t>
      </w:r>
    </w:p>
    <w:p w:rsidR="002A26C6" w:rsidRDefault="002A26C6">
      <w:pPr>
        <w:rPr>
          <w:b/>
        </w:rPr>
      </w:pPr>
      <w:r w:rsidRPr="00850A32">
        <w:rPr>
          <w:b/>
        </w:rPr>
        <w:t>Key Concepts</w:t>
      </w:r>
    </w:p>
    <w:p w:rsidR="000D61E4" w:rsidRDefault="00850A32" w:rsidP="0019191C">
      <w:r>
        <w:tab/>
      </w:r>
      <w:r w:rsidR="001268B2">
        <w:t>Vocabulary</w:t>
      </w:r>
    </w:p>
    <w:p w:rsidR="001268B2" w:rsidRDefault="001268B2" w:rsidP="0019191C">
      <w:r>
        <w:tab/>
        <w:t>Classify Metals, Nonmetals, Metalloids and where they are on the Periodic Table</w:t>
      </w:r>
    </w:p>
    <w:p w:rsidR="001268B2" w:rsidRDefault="001268B2" w:rsidP="0019191C">
      <w:r>
        <w:tab/>
        <w:t>Scientists and their main contributions to the Atom Model</w:t>
      </w:r>
      <w:bookmarkStart w:id="0" w:name="_GoBack"/>
      <w:bookmarkEnd w:id="0"/>
    </w:p>
    <w:p w:rsidR="00850A32" w:rsidRDefault="00850A32"/>
    <w:p w:rsidR="00850A32" w:rsidRDefault="0019191C">
      <w:pPr>
        <w:rPr>
          <w:b/>
        </w:rPr>
      </w:pPr>
      <w:r>
        <w:rPr>
          <w:b/>
        </w:rPr>
        <w:t>Part 3 (16</w:t>
      </w:r>
      <w:r w:rsidR="00850A32">
        <w:rPr>
          <w:b/>
        </w:rPr>
        <w:t xml:space="preserve"> points) Matching</w:t>
      </w:r>
    </w:p>
    <w:p w:rsidR="00850A32" w:rsidRPr="00850A32" w:rsidRDefault="00850A32">
      <w:pPr>
        <w:rPr>
          <w:b/>
        </w:rPr>
      </w:pPr>
      <w:r>
        <w:rPr>
          <w:b/>
        </w:rPr>
        <w:t>Key Concepts</w:t>
      </w:r>
    </w:p>
    <w:p w:rsidR="00B05635" w:rsidRDefault="00C944EE" w:rsidP="00B05635">
      <w:r>
        <w:tab/>
      </w:r>
      <w:r w:rsidR="0019191C">
        <w:t>Vocabulary</w:t>
      </w:r>
    </w:p>
    <w:p w:rsidR="0019191C" w:rsidRDefault="0019191C" w:rsidP="00B05635">
      <w:r>
        <w:tab/>
        <w:t>Chemical Symbols and Formulas</w:t>
      </w:r>
    </w:p>
    <w:p w:rsidR="00F134A5" w:rsidRDefault="00F134A5"/>
    <w:sectPr w:rsidR="00F134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A5"/>
    <w:rsid w:val="0004316D"/>
    <w:rsid w:val="000D61E4"/>
    <w:rsid w:val="001268B2"/>
    <w:rsid w:val="0019191C"/>
    <w:rsid w:val="002A26C6"/>
    <w:rsid w:val="006267D5"/>
    <w:rsid w:val="00850A32"/>
    <w:rsid w:val="009C0D75"/>
    <w:rsid w:val="00A9447C"/>
    <w:rsid w:val="00B05635"/>
    <w:rsid w:val="00C5264C"/>
    <w:rsid w:val="00C944EE"/>
    <w:rsid w:val="00F1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33B79D1E</Template>
  <TotalTime>3</TotalTime>
  <Pages>1</Pages>
  <Words>97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Jani, Erika</dc:creator>
  <cp:lastModifiedBy>Jani, Erika</cp:lastModifiedBy>
  <cp:revision>3</cp:revision>
  <dcterms:created xsi:type="dcterms:W3CDTF">2011-12-13T14:25:00Z</dcterms:created>
  <dcterms:modified xsi:type="dcterms:W3CDTF">2011-12-15T18:03:00Z</dcterms:modified>
</cp:coreProperties>
</file>